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53" w:rsidRDefault="00920253" w:rsidP="00C1017C">
      <w:pPr>
        <w:pStyle w:val="Heading2"/>
      </w:pPr>
      <w:r>
        <w:t>A Pocketful of Nuyen Production Milestone Schedule</w:t>
      </w:r>
    </w:p>
    <w:p w:rsidR="00920253" w:rsidRDefault="00920253" w:rsidP="00C1017C">
      <w:pPr>
        <w:pStyle w:val="Heading3"/>
      </w:pPr>
      <w:r>
        <w:t>Week 1 (11/4 – 11/11)</w:t>
      </w:r>
    </w:p>
    <w:p w:rsidR="00920253" w:rsidRPr="003D140C" w:rsidRDefault="00920253" w:rsidP="00C1017C">
      <w:pPr>
        <w:rPr>
          <w:b/>
          <w:bCs/>
        </w:rPr>
      </w:pPr>
      <w:r>
        <w:t xml:space="preserve">Complete Location 1 – </w:t>
      </w:r>
      <w:r>
        <w:rPr>
          <w:b/>
          <w:bCs/>
        </w:rPr>
        <w:t>7 Hours</w:t>
      </w:r>
    </w:p>
    <w:p w:rsidR="00920253" w:rsidRDefault="00920253" w:rsidP="003D140C">
      <w:pPr>
        <w:numPr>
          <w:ilvl w:val="0"/>
          <w:numId w:val="1"/>
        </w:numPr>
      </w:pPr>
      <w:r>
        <w:t>Tileset Environment</w:t>
      </w:r>
    </w:p>
    <w:p w:rsidR="00920253" w:rsidRDefault="00920253" w:rsidP="003D140C">
      <w:pPr>
        <w:numPr>
          <w:ilvl w:val="0"/>
          <w:numId w:val="1"/>
        </w:numPr>
      </w:pPr>
      <w:r>
        <w:t>Props</w:t>
      </w:r>
    </w:p>
    <w:p w:rsidR="00920253" w:rsidRDefault="00920253" w:rsidP="003D140C">
      <w:pPr>
        <w:numPr>
          <w:ilvl w:val="0"/>
          <w:numId w:val="1"/>
        </w:numPr>
      </w:pPr>
      <w:r>
        <w:t>Scripts</w:t>
      </w:r>
    </w:p>
    <w:p w:rsidR="00920253" w:rsidRDefault="00920253" w:rsidP="003D140C">
      <w:pPr>
        <w:numPr>
          <w:ilvl w:val="0"/>
          <w:numId w:val="1"/>
        </w:numPr>
      </w:pPr>
      <w:r>
        <w:t>Dialogue</w:t>
      </w:r>
    </w:p>
    <w:p w:rsidR="00920253" w:rsidRDefault="00920253" w:rsidP="003D140C">
      <w:pPr>
        <w:numPr>
          <w:ilvl w:val="0"/>
          <w:numId w:val="1"/>
        </w:numPr>
      </w:pPr>
      <w:r>
        <w:t>Sound</w:t>
      </w:r>
    </w:p>
    <w:p w:rsidR="00920253" w:rsidRDefault="00920253" w:rsidP="003D140C">
      <w:pPr>
        <w:numPr>
          <w:ilvl w:val="0"/>
          <w:numId w:val="1"/>
        </w:numPr>
      </w:pPr>
      <w:r>
        <w:t>Animations</w:t>
      </w:r>
    </w:p>
    <w:p w:rsidR="00920253" w:rsidRPr="003D140C" w:rsidRDefault="00920253" w:rsidP="00C1017C">
      <w:pPr>
        <w:rPr>
          <w:b/>
          <w:bCs/>
        </w:rPr>
      </w:pPr>
      <w:r>
        <w:t xml:space="preserve">Test Level – </w:t>
      </w:r>
      <w:r>
        <w:rPr>
          <w:b/>
          <w:bCs/>
        </w:rPr>
        <w:t>3 Hours</w:t>
      </w:r>
    </w:p>
    <w:p w:rsidR="00920253" w:rsidRPr="00405FFA" w:rsidRDefault="00920253" w:rsidP="00405FFA">
      <w:pPr>
        <w:rPr>
          <w:b/>
          <w:bCs/>
        </w:rPr>
      </w:pPr>
      <w:r>
        <w:t xml:space="preserve">Take Screenshots/Video for in-class presentation &lt; </w:t>
      </w:r>
      <w:r>
        <w:rPr>
          <w:b/>
          <w:bCs/>
        </w:rPr>
        <w:t>1 Hour</w:t>
      </w:r>
    </w:p>
    <w:p w:rsidR="00920253" w:rsidRDefault="00920253" w:rsidP="00C1017C"/>
    <w:p w:rsidR="00920253" w:rsidRDefault="00920253" w:rsidP="00405FFA">
      <w:pPr>
        <w:pStyle w:val="Heading3"/>
      </w:pPr>
      <w:r>
        <w:t>Week 2 (11/11 – 11/18)</w:t>
      </w:r>
    </w:p>
    <w:p w:rsidR="00920253" w:rsidRPr="003D140C" w:rsidRDefault="00920253" w:rsidP="001174C5">
      <w:pPr>
        <w:rPr>
          <w:b/>
          <w:bCs/>
        </w:rPr>
      </w:pPr>
      <w:r>
        <w:t xml:space="preserve">Complete Locations 2 &amp; 3 – </w:t>
      </w:r>
      <w:r>
        <w:rPr>
          <w:b/>
          <w:bCs/>
        </w:rPr>
        <w:t>10 Hours</w:t>
      </w:r>
    </w:p>
    <w:p w:rsidR="00920253" w:rsidRDefault="00920253" w:rsidP="00F51F8B">
      <w:pPr>
        <w:numPr>
          <w:ilvl w:val="0"/>
          <w:numId w:val="1"/>
        </w:numPr>
      </w:pPr>
      <w:r>
        <w:t>Tileset Environment</w:t>
      </w:r>
    </w:p>
    <w:p w:rsidR="00920253" w:rsidRDefault="00920253" w:rsidP="00F51F8B">
      <w:pPr>
        <w:numPr>
          <w:ilvl w:val="0"/>
          <w:numId w:val="1"/>
        </w:numPr>
      </w:pPr>
      <w:r>
        <w:t>Props</w:t>
      </w:r>
    </w:p>
    <w:p w:rsidR="00920253" w:rsidRDefault="00920253" w:rsidP="00F51F8B">
      <w:pPr>
        <w:numPr>
          <w:ilvl w:val="0"/>
          <w:numId w:val="1"/>
        </w:numPr>
      </w:pPr>
      <w:r>
        <w:t>Scripts</w:t>
      </w:r>
    </w:p>
    <w:p w:rsidR="00920253" w:rsidRDefault="00920253" w:rsidP="00F51F8B">
      <w:pPr>
        <w:numPr>
          <w:ilvl w:val="0"/>
          <w:numId w:val="1"/>
        </w:numPr>
      </w:pPr>
      <w:r>
        <w:t>Dialogue</w:t>
      </w:r>
    </w:p>
    <w:p w:rsidR="00920253" w:rsidRDefault="00920253" w:rsidP="00F51F8B">
      <w:pPr>
        <w:numPr>
          <w:ilvl w:val="0"/>
          <w:numId w:val="1"/>
        </w:numPr>
      </w:pPr>
      <w:r>
        <w:t>Sound</w:t>
      </w:r>
    </w:p>
    <w:p w:rsidR="00920253" w:rsidRDefault="00920253" w:rsidP="00F51F8B">
      <w:pPr>
        <w:numPr>
          <w:ilvl w:val="0"/>
          <w:numId w:val="1"/>
        </w:numPr>
      </w:pPr>
      <w:r>
        <w:t>Animations</w:t>
      </w:r>
    </w:p>
    <w:p w:rsidR="00920253" w:rsidRPr="003D140C" w:rsidRDefault="00920253" w:rsidP="001174C5">
      <w:pPr>
        <w:rPr>
          <w:b/>
          <w:bCs/>
        </w:rPr>
      </w:pPr>
      <w:r>
        <w:t xml:space="preserve">Test Levels – </w:t>
      </w:r>
      <w:r>
        <w:rPr>
          <w:b/>
          <w:bCs/>
        </w:rPr>
        <w:t>3 Hours</w:t>
      </w:r>
    </w:p>
    <w:p w:rsidR="00920253" w:rsidRDefault="00920253" w:rsidP="001174C5">
      <w:r>
        <w:t xml:space="preserve">Take Screenshots/Video for in-class presentation &lt; </w:t>
      </w:r>
      <w:r>
        <w:rPr>
          <w:b/>
          <w:bCs/>
        </w:rPr>
        <w:t>1 Hour</w:t>
      </w:r>
    </w:p>
    <w:p w:rsidR="00920253" w:rsidRDefault="00920253" w:rsidP="00C1017C"/>
    <w:p w:rsidR="00920253" w:rsidRDefault="00920253" w:rsidP="00C1017C">
      <w:pPr>
        <w:pStyle w:val="Heading3"/>
      </w:pPr>
      <w:r>
        <w:t>Week 3 (11/18 – 11/25)</w:t>
      </w:r>
    </w:p>
    <w:p w:rsidR="00920253" w:rsidRPr="003D140C" w:rsidRDefault="00920253" w:rsidP="001174C5">
      <w:pPr>
        <w:rPr>
          <w:b/>
          <w:bCs/>
        </w:rPr>
      </w:pPr>
      <w:r>
        <w:t xml:space="preserve">Complete Locations 4 &amp; 5 – </w:t>
      </w:r>
      <w:r>
        <w:rPr>
          <w:b/>
          <w:bCs/>
        </w:rPr>
        <w:t>10 Hours</w:t>
      </w:r>
    </w:p>
    <w:p w:rsidR="00920253" w:rsidRDefault="00920253" w:rsidP="00F51F8B">
      <w:pPr>
        <w:numPr>
          <w:ilvl w:val="0"/>
          <w:numId w:val="1"/>
        </w:numPr>
      </w:pPr>
      <w:r>
        <w:t>Tileset Environment</w:t>
      </w:r>
    </w:p>
    <w:p w:rsidR="00920253" w:rsidRDefault="00920253" w:rsidP="00F51F8B">
      <w:pPr>
        <w:numPr>
          <w:ilvl w:val="0"/>
          <w:numId w:val="1"/>
        </w:numPr>
      </w:pPr>
      <w:r>
        <w:t>Props</w:t>
      </w:r>
    </w:p>
    <w:p w:rsidR="00920253" w:rsidRDefault="00920253" w:rsidP="00F51F8B">
      <w:pPr>
        <w:numPr>
          <w:ilvl w:val="0"/>
          <w:numId w:val="1"/>
        </w:numPr>
      </w:pPr>
      <w:r>
        <w:t>Scripts</w:t>
      </w:r>
    </w:p>
    <w:p w:rsidR="00920253" w:rsidRDefault="00920253" w:rsidP="00F51F8B">
      <w:pPr>
        <w:numPr>
          <w:ilvl w:val="0"/>
          <w:numId w:val="1"/>
        </w:numPr>
      </w:pPr>
      <w:r>
        <w:t>Dialogue</w:t>
      </w:r>
    </w:p>
    <w:p w:rsidR="00920253" w:rsidRDefault="00920253" w:rsidP="00F51F8B">
      <w:pPr>
        <w:numPr>
          <w:ilvl w:val="0"/>
          <w:numId w:val="1"/>
        </w:numPr>
      </w:pPr>
      <w:r>
        <w:t>Sound</w:t>
      </w:r>
    </w:p>
    <w:p w:rsidR="00920253" w:rsidRDefault="00920253" w:rsidP="00F51F8B">
      <w:pPr>
        <w:numPr>
          <w:ilvl w:val="0"/>
          <w:numId w:val="1"/>
        </w:numPr>
      </w:pPr>
      <w:r>
        <w:t>Animations</w:t>
      </w:r>
    </w:p>
    <w:p w:rsidR="00920253" w:rsidRPr="003D140C" w:rsidRDefault="00920253" w:rsidP="001174C5">
      <w:pPr>
        <w:rPr>
          <w:b/>
          <w:bCs/>
        </w:rPr>
      </w:pPr>
      <w:r>
        <w:t xml:space="preserve">Test Levels – </w:t>
      </w:r>
      <w:r>
        <w:rPr>
          <w:b/>
          <w:bCs/>
        </w:rPr>
        <w:t>3 Hours</w:t>
      </w:r>
    </w:p>
    <w:p w:rsidR="00920253" w:rsidRPr="00405FFA" w:rsidRDefault="00920253" w:rsidP="001174C5">
      <w:r>
        <w:t xml:space="preserve">Take Screenshots/Video for in-class presentation &lt; </w:t>
      </w:r>
      <w:r>
        <w:rPr>
          <w:b/>
          <w:bCs/>
        </w:rPr>
        <w:t>1 Hour</w:t>
      </w:r>
    </w:p>
    <w:p w:rsidR="00920253" w:rsidRDefault="00920253" w:rsidP="00C1017C"/>
    <w:p w:rsidR="00920253" w:rsidRDefault="00920253" w:rsidP="003D140C">
      <w:pPr>
        <w:pStyle w:val="Heading3"/>
      </w:pPr>
      <w:r>
        <w:t>Week 4 (11/25 – 12/2)</w:t>
      </w:r>
    </w:p>
    <w:p w:rsidR="00920253" w:rsidRPr="003D140C" w:rsidRDefault="00920253" w:rsidP="001174C5">
      <w:pPr>
        <w:rPr>
          <w:b/>
          <w:bCs/>
        </w:rPr>
      </w:pPr>
      <w:r>
        <w:t xml:space="preserve">Complete Locations 6 &amp; 7 – </w:t>
      </w:r>
      <w:r>
        <w:rPr>
          <w:b/>
          <w:bCs/>
        </w:rPr>
        <w:t>10 Hours</w:t>
      </w:r>
    </w:p>
    <w:p w:rsidR="00920253" w:rsidRDefault="00920253" w:rsidP="00F51F8B">
      <w:pPr>
        <w:numPr>
          <w:ilvl w:val="0"/>
          <w:numId w:val="1"/>
        </w:numPr>
      </w:pPr>
      <w:r>
        <w:t>Tileset Environment</w:t>
      </w:r>
    </w:p>
    <w:p w:rsidR="00920253" w:rsidRDefault="00920253" w:rsidP="00F51F8B">
      <w:pPr>
        <w:numPr>
          <w:ilvl w:val="0"/>
          <w:numId w:val="1"/>
        </w:numPr>
      </w:pPr>
      <w:r>
        <w:t>Props</w:t>
      </w:r>
    </w:p>
    <w:p w:rsidR="00920253" w:rsidRDefault="00920253" w:rsidP="00F51F8B">
      <w:pPr>
        <w:numPr>
          <w:ilvl w:val="0"/>
          <w:numId w:val="1"/>
        </w:numPr>
      </w:pPr>
      <w:r>
        <w:t>Scripts</w:t>
      </w:r>
    </w:p>
    <w:p w:rsidR="00920253" w:rsidRDefault="00920253" w:rsidP="00F51F8B">
      <w:pPr>
        <w:numPr>
          <w:ilvl w:val="0"/>
          <w:numId w:val="1"/>
        </w:numPr>
      </w:pPr>
      <w:r>
        <w:t>Dialogue</w:t>
      </w:r>
    </w:p>
    <w:p w:rsidR="00920253" w:rsidRDefault="00920253" w:rsidP="00F51F8B">
      <w:pPr>
        <w:numPr>
          <w:ilvl w:val="0"/>
          <w:numId w:val="1"/>
        </w:numPr>
      </w:pPr>
      <w:r>
        <w:t>Sound</w:t>
      </w:r>
    </w:p>
    <w:p w:rsidR="00920253" w:rsidRDefault="00920253" w:rsidP="00F51F8B">
      <w:pPr>
        <w:numPr>
          <w:ilvl w:val="0"/>
          <w:numId w:val="1"/>
        </w:numPr>
      </w:pPr>
      <w:r>
        <w:t>Animations</w:t>
      </w:r>
    </w:p>
    <w:p w:rsidR="00920253" w:rsidRPr="003D140C" w:rsidRDefault="00920253" w:rsidP="001174C5">
      <w:pPr>
        <w:rPr>
          <w:b/>
          <w:bCs/>
        </w:rPr>
      </w:pPr>
      <w:r>
        <w:t xml:space="preserve">Test Levels – </w:t>
      </w:r>
      <w:r>
        <w:rPr>
          <w:b/>
          <w:bCs/>
        </w:rPr>
        <w:t>3 Hours</w:t>
      </w:r>
    </w:p>
    <w:p w:rsidR="00920253" w:rsidRPr="00173935" w:rsidRDefault="00920253" w:rsidP="001174C5">
      <w:pPr>
        <w:rPr>
          <w:b/>
          <w:bCs/>
        </w:rPr>
      </w:pPr>
      <w:r>
        <w:t xml:space="preserve">Take Screenshots/Video for in-class presentation &lt; </w:t>
      </w:r>
      <w:r>
        <w:rPr>
          <w:b/>
          <w:bCs/>
        </w:rPr>
        <w:t>1 Hour</w:t>
      </w:r>
    </w:p>
    <w:p w:rsidR="00920253" w:rsidRDefault="00920253" w:rsidP="003D140C"/>
    <w:p w:rsidR="00920253" w:rsidRDefault="00920253" w:rsidP="003D140C">
      <w:pPr>
        <w:pStyle w:val="Heading3"/>
      </w:pPr>
      <w:r>
        <w:t>Week 5 (12/2 – 12/9)</w:t>
      </w:r>
    </w:p>
    <w:p w:rsidR="00920253" w:rsidRPr="003D140C" w:rsidRDefault="00920253" w:rsidP="001174C5">
      <w:pPr>
        <w:rPr>
          <w:b/>
          <w:bCs/>
        </w:rPr>
      </w:pPr>
      <w:r>
        <w:t xml:space="preserve">Complete Location 8 – </w:t>
      </w:r>
      <w:r>
        <w:rPr>
          <w:b/>
          <w:bCs/>
        </w:rPr>
        <w:t>10 Hours</w:t>
      </w:r>
    </w:p>
    <w:p w:rsidR="00920253" w:rsidRDefault="00920253" w:rsidP="00F51F8B">
      <w:pPr>
        <w:numPr>
          <w:ilvl w:val="0"/>
          <w:numId w:val="1"/>
        </w:numPr>
      </w:pPr>
      <w:r>
        <w:t>Tileset Environment</w:t>
      </w:r>
    </w:p>
    <w:p w:rsidR="00920253" w:rsidRDefault="00920253" w:rsidP="00F51F8B">
      <w:pPr>
        <w:numPr>
          <w:ilvl w:val="0"/>
          <w:numId w:val="1"/>
        </w:numPr>
      </w:pPr>
      <w:r>
        <w:t>Props</w:t>
      </w:r>
    </w:p>
    <w:p w:rsidR="00920253" w:rsidRDefault="00920253" w:rsidP="00F51F8B">
      <w:pPr>
        <w:numPr>
          <w:ilvl w:val="0"/>
          <w:numId w:val="1"/>
        </w:numPr>
      </w:pPr>
      <w:r>
        <w:t>Scripts</w:t>
      </w:r>
    </w:p>
    <w:p w:rsidR="00920253" w:rsidRDefault="00920253" w:rsidP="00F51F8B">
      <w:pPr>
        <w:numPr>
          <w:ilvl w:val="0"/>
          <w:numId w:val="1"/>
        </w:numPr>
      </w:pPr>
      <w:r>
        <w:t>Dialogue</w:t>
      </w:r>
    </w:p>
    <w:p w:rsidR="00920253" w:rsidRDefault="00920253" w:rsidP="00F51F8B">
      <w:pPr>
        <w:numPr>
          <w:ilvl w:val="0"/>
          <w:numId w:val="1"/>
        </w:numPr>
      </w:pPr>
      <w:r>
        <w:t>Sound</w:t>
      </w:r>
    </w:p>
    <w:p w:rsidR="00920253" w:rsidRDefault="00920253" w:rsidP="00F51F8B">
      <w:pPr>
        <w:numPr>
          <w:ilvl w:val="0"/>
          <w:numId w:val="1"/>
        </w:numPr>
      </w:pPr>
      <w:r>
        <w:t>Animations</w:t>
      </w:r>
    </w:p>
    <w:p w:rsidR="00920253" w:rsidRPr="003D140C" w:rsidRDefault="00920253" w:rsidP="001174C5">
      <w:pPr>
        <w:rPr>
          <w:b/>
          <w:bCs/>
        </w:rPr>
      </w:pPr>
      <w:r>
        <w:t xml:space="preserve">Test Level – </w:t>
      </w:r>
      <w:r>
        <w:rPr>
          <w:b/>
          <w:bCs/>
        </w:rPr>
        <w:t>3 Hours</w:t>
      </w:r>
    </w:p>
    <w:p w:rsidR="00920253" w:rsidRPr="00173935" w:rsidRDefault="00920253" w:rsidP="001174C5">
      <w:r>
        <w:t xml:space="preserve">Take Screenshots/Video for in-class presentation &lt; </w:t>
      </w:r>
      <w:r>
        <w:rPr>
          <w:b/>
          <w:bCs/>
        </w:rPr>
        <w:t>1 Hour</w:t>
      </w:r>
    </w:p>
    <w:p w:rsidR="00920253" w:rsidRDefault="00920253" w:rsidP="003D140C"/>
    <w:p w:rsidR="00920253" w:rsidRDefault="00920253" w:rsidP="003D140C">
      <w:pPr>
        <w:pStyle w:val="Heading3"/>
      </w:pPr>
      <w:r>
        <w:t>Week 6 (12/9 – 12/16)</w:t>
      </w:r>
    </w:p>
    <w:p w:rsidR="00920253" w:rsidRDefault="00920253" w:rsidP="003D140C">
      <w:r>
        <w:t xml:space="preserve">Finalize level – </w:t>
      </w:r>
      <w:r>
        <w:rPr>
          <w:b/>
          <w:bCs/>
        </w:rPr>
        <w:t>8 Hours</w:t>
      </w:r>
    </w:p>
    <w:p w:rsidR="00920253" w:rsidRDefault="00920253" w:rsidP="00173935">
      <w:pPr>
        <w:numPr>
          <w:ilvl w:val="0"/>
          <w:numId w:val="8"/>
        </w:numPr>
      </w:pPr>
      <w:r>
        <w:t>Make any necessary polishing to set design, level layout, and gameplay as needed based on feedback</w:t>
      </w:r>
    </w:p>
    <w:p w:rsidR="00920253" w:rsidRPr="00173935" w:rsidRDefault="00920253" w:rsidP="00173935">
      <w:pPr>
        <w:numPr>
          <w:ilvl w:val="0"/>
          <w:numId w:val="8"/>
        </w:numPr>
      </w:pPr>
      <w:r>
        <w:t>Record final video presentation</w:t>
      </w:r>
    </w:p>
    <w:sectPr w:rsidR="00920253" w:rsidRPr="00173935" w:rsidSect="00D0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820"/>
    <w:multiLevelType w:val="hybridMultilevel"/>
    <w:tmpl w:val="A386C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430B5"/>
    <w:multiLevelType w:val="hybridMultilevel"/>
    <w:tmpl w:val="BE6CD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DF2955"/>
    <w:multiLevelType w:val="hybridMultilevel"/>
    <w:tmpl w:val="BB1E2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72813"/>
    <w:multiLevelType w:val="hybridMultilevel"/>
    <w:tmpl w:val="5ADE5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C6684"/>
    <w:multiLevelType w:val="hybridMultilevel"/>
    <w:tmpl w:val="49408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914C0"/>
    <w:multiLevelType w:val="hybridMultilevel"/>
    <w:tmpl w:val="D7765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412C41"/>
    <w:multiLevelType w:val="hybridMultilevel"/>
    <w:tmpl w:val="43C8B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338B6"/>
    <w:multiLevelType w:val="hybridMultilevel"/>
    <w:tmpl w:val="9B7C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575E5"/>
    <w:multiLevelType w:val="hybridMultilevel"/>
    <w:tmpl w:val="22E2C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E1FF0"/>
    <w:multiLevelType w:val="hybridMultilevel"/>
    <w:tmpl w:val="42D67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17C"/>
    <w:rsid w:val="00040B9C"/>
    <w:rsid w:val="000F0202"/>
    <w:rsid w:val="001174C5"/>
    <w:rsid w:val="00173935"/>
    <w:rsid w:val="001B73C3"/>
    <w:rsid w:val="003D140C"/>
    <w:rsid w:val="00405FFA"/>
    <w:rsid w:val="0047689F"/>
    <w:rsid w:val="004F187E"/>
    <w:rsid w:val="00860CA8"/>
    <w:rsid w:val="0086773C"/>
    <w:rsid w:val="00886E79"/>
    <w:rsid w:val="008B694C"/>
    <w:rsid w:val="00920253"/>
    <w:rsid w:val="00C1017C"/>
    <w:rsid w:val="00D01DD0"/>
    <w:rsid w:val="00F5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1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1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01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Malditos Production Milestone Schedule</dc:title>
  <dc:subject/>
  <dc:creator>Adie</dc:creator>
  <cp:keywords/>
  <dc:description/>
  <cp:lastModifiedBy>Derek</cp:lastModifiedBy>
  <cp:revision>3</cp:revision>
  <dcterms:created xsi:type="dcterms:W3CDTF">2015-02-26T14:30:00Z</dcterms:created>
  <dcterms:modified xsi:type="dcterms:W3CDTF">2015-02-26T14:33:00Z</dcterms:modified>
</cp:coreProperties>
</file>