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D0" w:rsidRDefault="00D01DD0" w:rsidP="00C1017C">
      <w:pPr>
        <w:pStyle w:val="Heading2"/>
      </w:pPr>
      <w:r>
        <w:t>Los Malditos Production Milestone Schedule</w:t>
      </w:r>
    </w:p>
    <w:p w:rsidR="00D01DD0" w:rsidRDefault="00D01DD0" w:rsidP="00C1017C">
      <w:pPr>
        <w:pStyle w:val="Heading3"/>
      </w:pPr>
      <w:r>
        <w:t>Week 1 (9/16 – 9/25)</w:t>
      </w:r>
    </w:p>
    <w:p w:rsidR="00D01DD0" w:rsidRPr="003D140C" w:rsidRDefault="00D01DD0" w:rsidP="00C1017C">
      <w:pPr>
        <w:rPr>
          <w:b/>
          <w:bCs/>
        </w:rPr>
      </w:pPr>
      <w:r>
        <w:t xml:space="preserve">Place main static meshes symmetrically – </w:t>
      </w:r>
      <w:r>
        <w:rPr>
          <w:b/>
          <w:bCs/>
        </w:rPr>
        <w:t>3 Hours</w:t>
      </w:r>
    </w:p>
    <w:p w:rsidR="00D01DD0" w:rsidRDefault="00D01DD0" w:rsidP="003D140C">
      <w:pPr>
        <w:numPr>
          <w:ilvl w:val="0"/>
          <w:numId w:val="1"/>
        </w:numPr>
      </w:pPr>
      <w:r>
        <w:t>Stairs</w:t>
      </w:r>
    </w:p>
    <w:p w:rsidR="00D01DD0" w:rsidRDefault="00D01DD0" w:rsidP="003D140C">
      <w:pPr>
        <w:numPr>
          <w:ilvl w:val="0"/>
          <w:numId w:val="1"/>
        </w:numPr>
      </w:pPr>
      <w:r>
        <w:t>Ramps</w:t>
      </w:r>
    </w:p>
    <w:p w:rsidR="00D01DD0" w:rsidRDefault="00D01DD0" w:rsidP="003D140C">
      <w:pPr>
        <w:numPr>
          <w:ilvl w:val="0"/>
          <w:numId w:val="1"/>
        </w:numPr>
      </w:pPr>
      <w:r>
        <w:t>Cat-walks</w:t>
      </w:r>
    </w:p>
    <w:p w:rsidR="00D01DD0" w:rsidRPr="003D140C" w:rsidRDefault="00D01DD0" w:rsidP="00C1017C">
      <w:pPr>
        <w:rPr>
          <w:b/>
          <w:bCs/>
        </w:rPr>
      </w:pPr>
      <w:r>
        <w:t xml:space="preserve">Build level shell/skeleton – </w:t>
      </w:r>
      <w:r>
        <w:rPr>
          <w:b/>
          <w:bCs/>
        </w:rPr>
        <w:t>5 Hours</w:t>
      </w:r>
    </w:p>
    <w:p w:rsidR="00D01DD0" w:rsidRDefault="00D01DD0" w:rsidP="003D140C">
      <w:pPr>
        <w:numPr>
          <w:ilvl w:val="0"/>
          <w:numId w:val="2"/>
        </w:numPr>
      </w:pPr>
      <w:r>
        <w:t>Align room walls with static meshes</w:t>
      </w:r>
    </w:p>
    <w:p w:rsidR="00D01DD0" w:rsidRDefault="00D01DD0" w:rsidP="003D140C">
      <w:pPr>
        <w:numPr>
          <w:ilvl w:val="0"/>
          <w:numId w:val="2"/>
        </w:numPr>
      </w:pPr>
      <w:r>
        <w:t>Base room floors/ceilings</w:t>
      </w:r>
    </w:p>
    <w:p w:rsidR="00D01DD0" w:rsidRPr="00405FFA" w:rsidRDefault="00D01DD0" w:rsidP="00405FFA">
      <w:pPr>
        <w:rPr>
          <w:b/>
          <w:bCs/>
        </w:rPr>
      </w:pPr>
      <w:r>
        <w:t xml:space="preserve">Take Screenshots/Video for in-class presentation &lt; </w:t>
      </w:r>
      <w:r>
        <w:rPr>
          <w:b/>
          <w:bCs/>
        </w:rPr>
        <w:t>1 Hour</w:t>
      </w:r>
    </w:p>
    <w:p w:rsidR="00D01DD0" w:rsidRDefault="00D01DD0" w:rsidP="00C1017C"/>
    <w:p w:rsidR="00D01DD0" w:rsidRDefault="00D01DD0" w:rsidP="00405FFA">
      <w:pPr>
        <w:pStyle w:val="Heading3"/>
      </w:pPr>
      <w:r>
        <w:t>Week 2 (9/25 – 10/2)</w:t>
      </w:r>
    </w:p>
    <w:p w:rsidR="00D01DD0" w:rsidRPr="003D140C" w:rsidRDefault="00D01DD0" w:rsidP="00C1017C">
      <w:pPr>
        <w:rPr>
          <w:b/>
          <w:bCs/>
        </w:rPr>
      </w:pPr>
      <w:r>
        <w:t xml:space="preserve">Build complete geometry grey-boxed level – </w:t>
      </w:r>
      <w:r>
        <w:rPr>
          <w:b/>
          <w:bCs/>
        </w:rPr>
        <w:t>5 Hours</w:t>
      </w:r>
    </w:p>
    <w:p w:rsidR="00D01DD0" w:rsidRDefault="00D01DD0" w:rsidP="003D140C">
      <w:pPr>
        <w:numPr>
          <w:ilvl w:val="0"/>
          <w:numId w:val="3"/>
        </w:numPr>
      </w:pPr>
      <w:r>
        <w:t>Finish BSP brushes for all rooms/hallways</w:t>
      </w:r>
    </w:p>
    <w:p w:rsidR="00D01DD0" w:rsidRDefault="00D01DD0" w:rsidP="003D140C">
      <w:pPr>
        <w:numPr>
          <w:ilvl w:val="0"/>
          <w:numId w:val="3"/>
        </w:numPr>
      </w:pPr>
      <w:r>
        <w:t>Add destroyed wall holes</w:t>
      </w:r>
    </w:p>
    <w:p w:rsidR="00D01DD0" w:rsidRDefault="00D01DD0" w:rsidP="003D140C">
      <w:pPr>
        <w:numPr>
          <w:ilvl w:val="0"/>
          <w:numId w:val="3"/>
        </w:numPr>
      </w:pPr>
      <w:r>
        <w:t>Add place-holder lighting</w:t>
      </w:r>
    </w:p>
    <w:p w:rsidR="00D01DD0" w:rsidRPr="003D140C" w:rsidRDefault="00D01DD0" w:rsidP="00C1017C">
      <w:pPr>
        <w:rPr>
          <w:b/>
          <w:bCs/>
        </w:rPr>
      </w:pPr>
      <w:r>
        <w:t xml:space="preserve">Place items - </w:t>
      </w:r>
      <w:r>
        <w:rPr>
          <w:b/>
          <w:bCs/>
        </w:rPr>
        <w:t>2 Hours</w:t>
      </w:r>
    </w:p>
    <w:p w:rsidR="00D01DD0" w:rsidRDefault="00D01DD0" w:rsidP="003D140C">
      <w:pPr>
        <w:numPr>
          <w:ilvl w:val="0"/>
          <w:numId w:val="4"/>
        </w:numPr>
      </w:pPr>
      <w:r>
        <w:t>Player spawns</w:t>
      </w:r>
    </w:p>
    <w:p w:rsidR="00D01DD0" w:rsidRDefault="00D01DD0" w:rsidP="003D140C">
      <w:pPr>
        <w:numPr>
          <w:ilvl w:val="0"/>
          <w:numId w:val="4"/>
        </w:numPr>
      </w:pPr>
      <w:r>
        <w:t>Health</w:t>
      </w:r>
    </w:p>
    <w:p w:rsidR="00D01DD0" w:rsidRDefault="00D01DD0" w:rsidP="003D140C">
      <w:pPr>
        <w:numPr>
          <w:ilvl w:val="0"/>
          <w:numId w:val="4"/>
        </w:numPr>
      </w:pPr>
      <w:r>
        <w:t>Weapons</w:t>
      </w:r>
    </w:p>
    <w:p w:rsidR="00D01DD0" w:rsidRDefault="00D01DD0" w:rsidP="003D140C">
      <w:pPr>
        <w:numPr>
          <w:ilvl w:val="0"/>
          <w:numId w:val="4"/>
        </w:numPr>
      </w:pPr>
      <w:r>
        <w:t>Bot Path Nodes</w:t>
      </w:r>
    </w:p>
    <w:p w:rsidR="00D01DD0" w:rsidRPr="003D140C" w:rsidRDefault="00D01DD0" w:rsidP="00C1017C">
      <w:pPr>
        <w:rPr>
          <w:b/>
          <w:bCs/>
        </w:rPr>
      </w:pPr>
      <w:r>
        <w:t xml:space="preserve">Preliminary texturing of level – </w:t>
      </w:r>
      <w:r>
        <w:rPr>
          <w:b/>
          <w:bCs/>
        </w:rPr>
        <w:t>1 Hour</w:t>
      </w:r>
    </w:p>
    <w:p w:rsidR="00D01DD0" w:rsidRDefault="00D01DD0" w:rsidP="003D140C">
      <w:pPr>
        <w:numPr>
          <w:ilvl w:val="0"/>
          <w:numId w:val="5"/>
        </w:numPr>
      </w:pPr>
      <w:r>
        <w:t>Texture all BSP geometry</w:t>
      </w:r>
    </w:p>
    <w:p w:rsidR="00D01DD0" w:rsidRPr="003D140C" w:rsidRDefault="00D01DD0" w:rsidP="00C1017C">
      <w:pPr>
        <w:rPr>
          <w:b/>
          <w:bCs/>
        </w:rPr>
      </w:pPr>
      <w:r>
        <w:t xml:space="preserve">Periodically test level for scale and basic gameplay &lt; </w:t>
      </w:r>
      <w:r>
        <w:rPr>
          <w:b/>
          <w:bCs/>
        </w:rPr>
        <w:t>1 Hour</w:t>
      </w:r>
    </w:p>
    <w:p w:rsidR="00D01DD0" w:rsidRDefault="00D01DD0" w:rsidP="003D140C">
      <w:pPr>
        <w:numPr>
          <w:ilvl w:val="0"/>
          <w:numId w:val="5"/>
        </w:numPr>
      </w:pPr>
      <w:r>
        <w:t>Make changes as necessary based on feedback in and out of class</w:t>
      </w:r>
    </w:p>
    <w:p w:rsidR="00D01DD0" w:rsidRDefault="00D01DD0" w:rsidP="00405FFA">
      <w:r>
        <w:t xml:space="preserve">Take Screenshots/Video for in-class presentation &lt; </w:t>
      </w:r>
      <w:r>
        <w:rPr>
          <w:b/>
          <w:bCs/>
        </w:rPr>
        <w:t>1 Hour</w:t>
      </w:r>
    </w:p>
    <w:p w:rsidR="00D01DD0" w:rsidRDefault="00D01DD0" w:rsidP="00C1017C"/>
    <w:p w:rsidR="00D01DD0" w:rsidRDefault="00D01DD0" w:rsidP="00C1017C">
      <w:pPr>
        <w:pStyle w:val="Heading3"/>
      </w:pPr>
      <w:r>
        <w:t>Week 3 (10/2 – 10/9)</w:t>
      </w:r>
    </w:p>
    <w:p w:rsidR="00D01DD0" w:rsidRDefault="00D01DD0" w:rsidP="00C1017C">
      <w:pPr>
        <w:rPr>
          <w:b/>
          <w:bCs/>
        </w:rPr>
      </w:pPr>
      <w:r>
        <w:t xml:space="preserve">Complete scripting – </w:t>
      </w:r>
      <w:r>
        <w:rPr>
          <w:b/>
          <w:bCs/>
        </w:rPr>
        <w:t>1 Hour</w:t>
      </w:r>
    </w:p>
    <w:p w:rsidR="00D01DD0" w:rsidRPr="00173935" w:rsidRDefault="00D01DD0" w:rsidP="00173935">
      <w:pPr>
        <w:numPr>
          <w:ilvl w:val="0"/>
          <w:numId w:val="5"/>
        </w:numPr>
        <w:rPr>
          <w:b/>
          <w:bCs/>
        </w:rPr>
      </w:pPr>
      <w:r>
        <w:t>Death Pit</w:t>
      </w:r>
    </w:p>
    <w:p w:rsidR="00D01DD0" w:rsidRPr="00173935" w:rsidRDefault="00D01DD0" w:rsidP="00173935">
      <w:pPr>
        <w:numPr>
          <w:ilvl w:val="0"/>
          <w:numId w:val="5"/>
        </w:numPr>
        <w:rPr>
          <w:b/>
          <w:bCs/>
        </w:rPr>
      </w:pPr>
      <w:r>
        <w:t>Base cover system</w:t>
      </w:r>
    </w:p>
    <w:p w:rsidR="00D01DD0" w:rsidRPr="00173935" w:rsidRDefault="00D01DD0" w:rsidP="00173935">
      <w:pPr>
        <w:numPr>
          <w:ilvl w:val="0"/>
          <w:numId w:val="5"/>
        </w:numPr>
        <w:rPr>
          <w:b/>
          <w:bCs/>
        </w:rPr>
      </w:pPr>
      <w:r>
        <w:t>Automatic Doors</w:t>
      </w:r>
    </w:p>
    <w:p w:rsidR="00D01DD0" w:rsidRDefault="00D01DD0" w:rsidP="00C1017C">
      <w:pPr>
        <w:rPr>
          <w:b/>
          <w:bCs/>
        </w:rPr>
      </w:pPr>
      <w:r>
        <w:t xml:space="preserve">Place auxiliary static meshes – </w:t>
      </w:r>
      <w:r>
        <w:rPr>
          <w:b/>
          <w:bCs/>
        </w:rPr>
        <w:t>6 Hours</w:t>
      </w:r>
    </w:p>
    <w:p w:rsidR="00D01DD0" w:rsidRDefault="00D01DD0" w:rsidP="00173935">
      <w:pPr>
        <w:numPr>
          <w:ilvl w:val="0"/>
          <w:numId w:val="6"/>
        </w:numPr>
      </w:pPr>
      <w:r>
        <w:t>Boxes/Barrels</w:t>
      </w:r>
    </w:p>
    <w:p w:rsidR="00D01DD0" w:rsidRDefault="00D01DD0" w:rsidP="00173935">
      <w:pPr>
        <w:numPr>
          <w:ilvl w:val="0"/>
          <w:numId w:val="6"/>
        </w:numPr>
      </w:pPr>
      <w:r>
        <w:t>Pipes etc.</w:t>
      </w:r>
    </w:p>
    <w:p w:rsidR="00D01DD0" w:rsidRDefault="00D01DD0" w:rsidP="00173935">
      <w:pPr>
        <w:numPr>
          <w:ilvl w:val="0"/>
          <w:numId w:val="6"/>
        </w:numPr>
      </w:pPr>
      <w:r>
        <w:t>Cafeteria Tables</w:t>
      </w:r>
    </w:p>
    <w:p w:rsidR="00D01DD0" w:rsidRDefault="00D01DD0" w:rsidP="00173935">
      <w:pPr>
        <w:numPr>
          <w:ilvl w:val="0"/>
          <w:numId w:val="6"/>
        </w:numPr>
      </w:pPr>
      <w:r>
        <w:t>Lights – delete development lights</w:t>
      </w:r>
    </w:p>
    <w:p w:rsidR="00D01DD0" w:rsidRPr="00173935" w:rsidRDefault="00D01DD0" w:rsidP="00173935">
      <w:pPr>
        <w:numPr>
          <w:ilvl w:val="0"/>
          <w:numId w:val="6"/>
        </w:numPr>
      </w:pPr>
      <w:r>
        <w:t>Cells – may include geometry BSP brush work</w:t>
      </w:r>
    </w:p>
    <w:p w:rsidR="00D01DD0" w:rsidRDefault="00D01DD0" w:rsidP="00C1017C">
      <w:pPr>
        <w:rPr>
          <w:b/>
          <w:bCs/>
        </w:rPr>
      </w:pPr>
      <w:r>
        <w:t xml:space="preserve">Re-texture as needed &lt; </w:t>
      </w:r>
      <w:r>
        <w:rPr>
          <w:b/>
          <w:bCs/>
        </w:rPr>
        <w:t>1 Hour</w:t>
      </w:r>
    </w:p>
    <w:p w:rsidR="00D01DD0" w:rsidRPr="00173935" w:rsidRDefault="00D01DD0" w:rsidP="00173935">
      <w:pPr>
        <w:numPr>
          <w:ilvl w:val="0"/>
          <w:numId w:val="7"/>
        </w:numPr>
        <w:rPr>
          <w:b/>
          <w:bCs/>
        </w:rPr>
      </w:pPr>
      <w:r>
        <w:t>Make changes as necessary based on feedback in and out of class</w:t>
      </w:r>
    </w:p>
    <w:p w:rsidR="00D01DD0" w:rsidRDefault="00D01DD0" w:rsidP="00C1017C">
      <w:pPr>
        <w:rPr>
          <w:b/>
          <w:bCs/>
        </w:rPr>
      </w:pPr>
      <w:r>
        <w:t xml:space="preserve">Periodically test level for scale and gameplay balancing &lt; </w:t>
      </w:r>
      <w:r>
        <w:rPr>
          <w:b/>
          <w:bCs/>
        </w:rPr>
        <w:t>1 Hour</w:t>
      </w:r>
    </w:p>
    <w:p w:rsidR="00D01DD0" w:rsidRDefault="00D01DD0" w:rsidP="00405FFA">
      <w:pPr>
        <w:numPr>
          <w:ilvl w:val="0"/>
          <w:numId w:val="7"/>
        </w:numPr>
      </w:pPr>
      <w:r>
        <w:t>Make changes as necessary based on feedback in and out of class</w:t>
      </w:r>
    </w:p>
    <w:p w:rsidR="00D01DD0" w:rsidRPr="00405FFA" w:rsidRDefault="00D01DD0" w:rsidP="00405FFA">
      <w:r>
        <w:t xml:space="preserve">Take Screenshots/Video for in-class presentation &lt; </w:t>
      </w:r>
      <w:r>
        <w:rPr>
          <w:b/>
          <w:bCs/>
        </w:rPr>
        <w:t>1 Hour</w:t>
      </w:r>
    </w:p>
    <w:p w:rsidR="00D01DD0" w:rsidRDefault="00D01DD0" w:rsidP="00C1017C"/>
    <w:p w:rsidR="00D01DD0" w:rsidRDefault="00D01DD0" w:rsidP="003D140C">
      <w:pPr>
        <w:pStyle w:val="Heading3"/>
      </w:pPr>
      <w:r>
        <w:t>Week 4 (10/9 – 10/16)</w:t>
      </w:r>
    </w:p>
    <w:p w:rsidR="00D01DD0" w:rsidRDefault="00D01DD0" w:rsidP="003D140C">
      <w:pPr>
        <w:rPr>
          <w:b/>
          <w:bCs/>
        </w:rPr>
      </w:pPr>
      <w:r>
        <w:t xml:space="preserve">Complete set design – </w:t>
      </w:r>
      <w:r>
        <w:rPr>
          <w:b/>
          <w:bCs/>
        </w:rPr>
        <w:t>7 Hours</w:t>
      </w:r>
    </w:p>
    <w:p w:rsidR="00D01DD0" w:rsidRPr="00173935" w:rsidRDefault="00D01DD0" w:rsidP="00173935">
      <w:pPr>
        <w:numPr>
          <w:ilvl w:val="0"/>
          <w:numId w:val="7"/>
        </w:numPr>
        <w:rPr>
          <w:b/>
          <w:bCs/>
        </w:rPr>
      </w:pPr>
      <w:r>
        <w:t>Wall, ceiling, and floor décor</w:t>
      </w:r>
    </w:p>
    <w:p w:rsidR="00D01DD0" w:rsidRPr="00173935" w:rsidRDefault="00D01DD0" w:rsidP="00173935">
      <w:pPr>
        <w:numPr>
          <w:ilvl w:val="0"/>
          <w:numId w:val="7"/>
        </w:numPr>
        <w:rPr>
          <w:b/>
          <w:bCs/>
        </w:rPr>
      </w:pPr>
      <w:r>
        <w:t>Move/Change meshes as needed based on testing and atmosphere</w:t>
      </w:r>
    </w:p>
    <w:p w:rsidR="00D01DD0" w:rsidRDefault="00D01DD0" w:rsidP="003D140C">
      <w:pPr>
        <w:rPr>
          <w:b/>
          <w:bCs/>
        </w:rPr>
      </w:pPr>
      <w:r>
        <w:t xml:space="preserve">Add Items – </w:t>
      </w:r>
      <w:r>
        <w:rPr>
          <w:b/>
          <w:bCs/>
        </w:rPr>
        <w:t>1 Hour</w:t>
      </w:r>
    </w:p>
    <w:p w:rsidR="00D01DD0" w:rsidRPr="00886E79" w:rsidRDefault="00D01DD0" w:rsidP="00886E79">
      <w:pPr>
        <w:numPr>
          <w:ilvl w:val="0"/>
          <w:numId w:val="10"/>
        </w:numPr>
        <w:rPr>
          <w:b/>
          <w:bCs/>
        </w:rPr>
      </w:pPr>
      <w:r>
        <w:t>Ammo</w:t>
      </w:r>
    </w:p>
    <w:p w:rsidR="00D01DD0" w:rsidRPr="00886E79" w:rsidRDefault="00D01DD0" w:rsidP="00886E79">
      <w:pPr>
        <w:numPr>
          <w:ilvl w:val="0"/>
          <w:numId w:val="10"/>
        </w:numPr>
        <w:rPr>
          <w:b/>
          <w:bCs/>
        </w:rPr>
      </w:pPr>
      <w:r>
        <w:t>Power-ups</w:t>
      </w:r>
    </w:p>
    <w:p w:rsidR="00D01DD0" w:rsidRPr="00886E79" w:rsidRDefault="00D01DD0" w:rsidP="00886E79">
      <w:pPr>
        <w:numPr>
          <w:ilvl w:val="0"/>
          <w:numId w:val="10"/>
        </w:numPr>
        <w:rPr>
          <w:b/>
          <w:bCs/>
        </w:rPr>
      </w:pPr>
      <w:r>
        <w:t>Jump Pads</w:t>
      </w:r>
    </w:p>
    <w:p w:rsidR="00D01DD0" w:rsidRDefault="00D01DD0" w:rsidP="003D140C">
      <w:pPr>
        <w:rPr>
          <w:b/>
          <w:bCs/>
        </w:rPr>
      </w:pPr>
      <w:r>
        <w:t xml:space="preserve">Re-texture as needed &lt; </w:t>
      </w:r>
      <w:r>
        <w:rPr>
          <w:b/>
          <w:bCs/>
        </w:rPr>
        <w:t>1 Hour</w:t>
      </w:r>
    </w:p>
    <w:p w:rsidR="00D01DD0" w:rsidRPr="00173935" w:rsidRDefault="00D01DD0" w:rsidP="00405FFA">
      <w:pPr>
        <w:numPr>
          <w:ilvl w:val="0"/>
          <w:numId w:val="9"/>
        </w:numPr>
        <w:rPr>
          <w:b/>
          <w:bCs/>
        </w:rPr>
      </w:pPr>
      <w:r>
        <w:t>Make changes as necessary based on feedback in and out of class</w:t>
      </w:r>
    </w:p>
    <w:p w:rsidR="00D01DD0" w:rsidRDefault="00D01DD0" w:rsidP="003D140C">
      <w:pPr>
        <w:rPr>
          <w:b/>
          <w:bCs/>
        </w:rPr>
      </w:pPr>
      <w:r>
        <w:t>Periodically test level for gameplay balancing &lt;</w:t>
      </w:r>
      <w:r>
        <w:rPr>
          <w:b/>
          <w:bCs/>
        </w:rPr>
        <w:t xml:space="preserve"> 1 Hour</w:t>
      </w:r>
    </w:p>
    <w:p w:rsidR="00D01DD0" w:rsidRPr="00405FFA" w:rsidRDefault="00D01DD0" w:rsidP="00405FFA">
      <w:pPr>
        <w:numPr>
          <w:ilvl w:val="0"/>
          <w:numId w:val="9"/>
        </w:numPr>
        <w:rPr>
          <w:b/>
          <w:bCs/>
        </w:rPr>
      </w:pPr>
      <w:r>
        <w:t>Make changes as necessary based on feedback in and out of class</w:t>
      </w:r>
    </w:p>
    <w:p w:rsidR="00D01DD0" w:rsidRPr="00173935" w:rsidRDefault="00D01DD0" w:rsidP="00405FFA">
      <w:pPr>
        <w:rPr>
          <w:b/>
          <w:bCs/>
        </w:rPr>
      </w:pPr>
      <w:r>
        <w:t xml:space="preserve">Take Screenshots/Video for in-class presentation &lt; </w:t>
      </w:r>
      <w:r>
        <w:rPr>
          <w:b/>
          <w:bCs/>
        </w:rPr>
        <w:t>1 Hour</w:t>
      </w:r>
    </w:p>
    <w:p w:rsidR="00D01DD0" w:rsidRDefault="00D01DD0" w:rsidP="003D140C"/>
    <w:p w:rsidR="00D01DD0" w:rsidRDefault="00D01DD0" w:rsidP="003D140C">
      <w:pPr>
        <w:pStyle w:val="Heading3"/>
      </w:pPr>
      <w:r>
        <w:t>Week 5 (10/16 – 10/23)</w:t>
      </w:r>
    </w:p>
    <w:p w:rsidR="00D01DD0" w:rsidRDefault="00D01DD0" w:rsidP="003D140C">
      <w:pPr>
        <w:rPr>
          <w:b/>
          <w:bCs/>
        </w:rPr>
      </w:pPr>
      <w:r>
        <w:t xml:space="preserve">Polish set design – </w:t>
      </w:r>
      <w:r>
        <w:rPr>
          <w:b/>
          <w:bCs/>
        </w:rPr>
        <w:t>4 Hours</w:t>
      </w:r>
    </w:p>
    <w:p w:rsidR="00D01DD0" w:rsidRPr="00173935" w:rsidRDefault="00D01DD0" w:rsidP="00173935">
      <w:pPr>
        <w:numPr>
          <w:ilvl w:val="0"/>
          <w:numId w:val="8"/>
        </w:numPr>
        <w:rPr>
          <w:b/>
          <w:bCs/>
        </w:rPr>
      </w:pPr>
      <w:r>
        <w:t>Add necessary meshes, textures, and particle effects for a robust level</w:t>
      </w:r>
    </w:p>
    <w:p w:rsidR="00D01DD0" w:rsidRDefault="00D01DD0" w:rsidP="003D140C">
      <w:pPr>
        <w:rPr>
          <w:b/>
          <w:bCs/>
        </w:rPr>
      </w:pPr>
      <w:r>
        <w:t xml:space="preserve">Polish gameplay – </w:t>
      </w:r>
      <w:r>
        <w:rPr>
          <w:b/>
          <w:bCs/>
        </w:rPr>
        <w:t>4 Hours</w:t>
      </w:r>
    </w:p>
    <w:p w:rsidR="00D01DD0" w:rsidRPr="00173935" w:rsidRDefault="00D01DD0" w:rsidP="00173935">
      <w:pPr>
        <w:numPr>
          <w:ilvl w:val="0"/>
          <w:numId w:val="8"/>
        </w:numPr>
        <w:rPr>
          <w:b/>
          <w:bCs/>
        </w:rPr>
      </w:pPr>
      <w:r>
        <w:t>Have an outside party play test level to see if it’s fun and make changes as necessary based on feedback</w:t>
      </w:r>
    </w:p>
    <w:p w:rsidR="00D01DD0" w:rsidRDefault="00D01DD0" w:rsidP="00173935">
      <w:pPr>
        <w:rPr>
          <w:b/>
          <w:bCs/>
        </w:rPr>
      </w:pPr>
      <w:r>
        <w:t xml:space="preserve">Periodically test level for completeness and gameplay balancing &lt; </w:t>
      </w:r>
      <w:r>
        <w:rPr>
          <w:b/>
          <w:bCs/>
        </w:rPr>
        <w:t>1 Hour</w:t>
      </w:r>
    </w:p>
    <w:p w:rsidR="00D01DD0" w:rsidRDefault="00D01DD0" w:rsidP="00173935">
      <w:pPr>
        <w:numPr>
          <w:ilvl w:val="0"/>
          <w:numId w:val="8"/>
        </w:numPr>
      </w:pPr>
      <w:r>
        <w:t>Make changes as necessary based on feedback in and out of class</w:t>
      </w:r>
    </w:p>
    <w:p w:rsidR="00D01DD0" w:rsidRPr="00173935" w:rsidRDefault="00D01DD0" w:rsidP="00405FFA">
      <w:r>
        <w:t xml:space="preserve">Take Screenshots/Video for in-class presentation &lt; </w:t>
      </w:r>
      <w:r>
        <w:rPr>
          <w:b/>
          <w:bCs/>
        </w:rPr>
        <w:t>1 Hour</w:t>
      </w:r>
    </w:p>
    <w:p w:rsidR="00D01DD0" w:rsidRDefault="00D01DD0" w:rsidP="003D140C"/>
    <w:p w:rsidR="00D01DD0" w:rsidRDefault="00D01DD0" w:rsidP="003D140C">
      <w:pPr>
        <w:pStyle w:val="Heading3"/>
      </w:pPr>
      <w:r>
        <w:t>Week 6 (10/23 – 10/28)</w:t>
      </w:r>
    </w:p>
    <w:p w:rsidR="00D01DD0" w:rsidRDefault="00D01DD0" w:rsidP="003D140C">
      <w:r>
        <w:t xml:space="preserve">Finalize level – </w:t>
      </w:r>
      <w:r>
        <w:rPr>
          <w:b/>
          <w:bCs/>
        </w:rPr>
        <w:t>8 Hours</w:t>
      </w:r>
    </w:p>
    <w:p w:rsidR="00D01DD0" w:rsidRDefault="00D01DD0" w:rsidP="00173935">
      <w:pPr>
        <w:numPr>
          <w:ilvl w:val="0"/>
          <w:numId w:val="8"/>
        </w:numPr>
      </w:pPr>
      <w:r>
        <w:t>Make any necessary polishing to set design, level layout, and gameplay as needed based on feedback</w:t>
      </w:r>
    </w:p>
    <w:p w:rsidR="00D01DD0" w:rsidRDefault="00D01DD0" w:rsidP="00173935">
      <w:pPr>
        <w:numPr>
          <w:ilvl w:val="0"/>
          <w:numId w:val="8"/>
        </w:numPr>
      </w:pPr>
      <w:r>
        <w:t>Cook Level</w:t>
      </w:r>
    </w:p>
    <w:p w:rsidR="00D01DD0" w:rsidRPr="00173935" w:rsidRDefault="00D01DD0" w:rsidP="00173935">
      <w:pPr>
        <w:numPr>
          <w:ilvl w:val="0"/>
          <w:numId w:val="8"/>
        </w:numPr>
      </w:pPr>
      <w:r>
        <w:t>Record final video presentation</w:t>
      </w:r>
    </w:p>
    <w:sectPr w:rsidR="00D01DD0" w:rsidRPr="00173935" w:rsidSect="00D01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820"/>
    <w:multiLevelType w:val="hybridMultilevel"/>
    <w:tmpl w:val="A386C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3430B5"/>
    <w:multiLevelType w:val="hybridMultilevel"/>
    <w:tmpl w:val="BE6CD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4DF2955"/>
    <w:multiLevelType w:val="hybridMultilevel"/>
    <w:tmpl w:val="BB1E2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0A72813"/>
    <w:multiLevelType w:val="hybridMultilevel"/>
    <w:tmpl w:val="5ADE5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15C6684"/>
    <w:multiLevelType w:val="hybridMultilevel"/>
    <w:tmpl w:val="49408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2914C0"/>
    <w:multiLevelType w:val="hybridMultilevel"/>
    <w:tmpl w:val="D7765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F412C41"/>
    <w:multiLevelType w:val="hybridMultilevel"/>
    <w:tmpl w:val="43C8B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30338B6"/>
    <w:multiLevelType w:val="hybridMultilevel"/>
    <w:tmpl w:val="9B7C9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25575E5"/>
    <w:multiLevelType w:val="hybridMultilevel"/>
    <w:tmpl w:val="22E2C0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3AE1FF0"/>
    <w:multiLevelType w:val="hybridMultilevel"/>
    <w:tmpl w:val="42D677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17C"/>
    <w:rsid w:val="00040B9C"/>
    <w:rsid w:val="000F0202"/>
    <w:rsid w:val="00173935"/>
    <w:rsid w:val="003D140C"/>
    <w:rsid w:val="00405FFA"/>
    <w:rsid w:val="0047689F"/>
    <w:rsid w:val="004F187E"/>
    <w:rsid w:val="00860CA8"/>
    <w:rsid w:val="00886E79"/>
    <w:rsid w:val="008B694C"/>
    <w:rsid w:val="00C1017C"/>
    <w:rsid w:val="00D0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01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01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01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5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5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57E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2</Pages>
  <Words>360</Words>
  <Characters>2053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Malditos Production Milestone Schedule</dc:title>
  <dc:subject/>
  <dc:creator>Adie</dc:creator>
  <cp:keywords/>
  <dc:description/>
  <cp:lastModifiedBy>Adie</cp:lastModifiedBy>
  <cp:revision>8</cp:revision>
  <dcterms:created xsi:type="dcterms:W3CDTF">2014-09-18T03:51:00Z</dcterms:created>
  <dcterms:modified xsi:type="dcterms:W3CDTF">2014-09-18T04:48:00Z</dcterms:modified>
</cp:coreProperties>
</file>